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C0458D" w14:paraId="3E1C2769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7147B863" w14:textId="77777777" w:rsidR="00AD3606" w:rsidRPr="00C0458D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  <w:r w:rsidRPr="00C0458D">
              <w:rPr>
                <w:b/>
              </w:rPr>
              <w:t xml:space="preserve">Agenda item: </w:t>
            </w:r>
          </w:p>
        </w:tc>
        <w:tc>
          <w:tcPr>
            <w:tcW w:w="5245" w:type="dxa"/>
          </w:tcPr>
          <w:p w14:paraId="6779937E" w14:textId="77777777" w:rsidR="00AD3606" w:rsidRPr="00C0458D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0458D">
              <w:rPr>
                <w:b/>
              </w:rPr>
              <w:t>Document C2</w:t>
            </w:r>
            <w:r w:rsidR="00BF1FDE" w:rsidRPr="00C0458D">
              <w:rPr>
                <w:b/>
              </w:rPr>
              <w:t>5</w:t>
            </w:r>
            <w:r w:rsidRPr="00C0458D">
              <w:rPr>
                <w:b/>
              </w:rPr>
              <w:t>/xx-E</w:t>
            </w:r>
          </w:p>
        </w:tc>
      </w:tr>
      <w:tr w:rsidR="00AD3606" w:rsidRPr="00C0458D" w14:paraId="3E3F9DA5" w14:textId="77777777" w:rsidTr="00AD3606">
        <w:trPr>
          <w:cantSplit/>
        </w:trPr>
        <w:tc>
          <w:tcPr>
            <w:tcW w:w="3969" w:type="dxa"/>
            <w:vMerge/>
          </w:tcPr>
          <w:p w14:paraId="5920AA6E" w14:textId="77777777" w:rsidR="00AD3606" w:rsidRPr="00C0458D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sdt>
          <w:sdtPr>
            <w:rPr>
              <w:b/>
            </w:rPr>
            <w:alias w:val="Date"/>
            <w:tag w:val="Date"/>
            <w:id w:val="646793337"/>
            <w:placeholder>
              <w:docPart w:val="809193F0D3034255B1E3B8D3CE5C8B73"/>
            </w:placeholder>
            <w:temporary/>
            <w:showingPlcHdr/>
            <w:date>
              <w:dateFormat w:val="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245" w:type="dxa"/>
              </w:tcPr>
              <w:p w14:paraId="55371C25" w14:textId="77777777" w:rsidR="00AD3606" w:rsidRPr="00C0458D" w:rsidRDefault="00CA7995" w:rsidP="00AD3606">
                <w:pPr>
                  <w:tabs>
                    <w:tab w:val="left" w:pos="851"/>
                  </w:tabs>
                  <w:spacing w:before="0"/>
                  <w:jc w:val="right"/>
                  <w:rPr>
                    <w:b/>
                  </w:rPr>
                </w:pPr>
                <w:r w:rsidRPr="00D36F24">
                  <w:rPr>
                    <w:rStyle w:val="PlaceholderText"/>
                  </w:rPr>
                  <w:t>Click to enter a date</w:t>
                </w:r>
              </w:p>
            </w:tc>
          </w:sdtContent>
        </w:sdt>
      </w:tr>
      <w:tr w:rsidR="00AD3606" w:rsidRPr="00C0458D" w14:paraId="75730376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298F937E" w14:textId="77777777" w:rsidR="00AD3606" w:rsidRPr="00C0458D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041A065E" w14:textId="77777777" w:rsidR="00AD3606" w:rsidRPr="00C0458D" w:rsidRDefault="00AD3606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0458D">
              <w:rPr>
                <w:b/>
              </w:rPr>
              <w:t>Original: English</w:t>
            </w:r>
          </w:p>
        </w:tc>
      </w:tr>
      <w:tr w:rsidR="00472BAD" w:rsidRPr="00C0458D" w14:paraId="14DA91C4" w14:textId="77777777" w:rsidTr="00AD3606">
        <w:trPr>
          <w:cantSplit/>
          <w:trHeight w:val="23"/>
        </w:trPr>
        <w:tc>
          <w:tcPr>
            <w:tcW w:w="3969" w:type="dxa"/>
          </w:tcPr>
          <w:p w14:paraId="5858B25D" w14:textId="77777777" w:rsidR="00472BAD" w:rsidRPr="00C0458D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5DBF7439" w14:textId="77777777" w:rsidR="00472BAD" w:rsidRPr="00C0458D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C0458D" w14:paraId="2481FF59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016C4A0" w14:textId="3EE1802B" w:rsidR="00AD3606" w:rsidRPr="000F7289" w:rsidRDefault="00945CC6" w:rsidP="00945CC6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 w:rsidRPr="00945CC6">
              <w:t>Contribution by [country name]</w:t>
            </w:r>
          </w:p>
        </w:tc>
      </w:tr>
      <w:tr w:rsidR="00AD3606" w:rsidRPr="00C0458D" w14:paraId="3A759762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A2DCF47" w14:textId="77777777" w:rsidR="00AD3606" w:rsidRPr="000F7289" w:rsidRDefault="00BF1FDE" w:rsidP="000F7289">
            <w:pPr>
              <w:pStyle w:val="Subtitle"/>
              <w:framePr w:hSpace="0" w:wrap="auto" w:xAlign="left" w:yAlign="inline"/>
            </w:pPr>
            <w:bookmarkStart w:id="9" w:name="dtitle1" w:colFirst="0" w:colLast="0"/>
            <w:bookmarkEnd w:id="8"/>
            <w:r w:rsidRPr="000F7289">
              <w:t>SUBTITLE</w:t>
            </w:r>
          </w:p>
        </w:tc>
      </w:tr>
      <w:tr w:rsidR="00AD3606" w:rsidRPr="00C0458D" w14:paraId="72B25568" w14:textId="77777777" w:rsidTr="00AD3606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4C3D541B" w14:textId="602F71CA" w:rsidR="00AD3606" w:rsidRPr="00C0458D" w:rsidRDefault="00F16BAB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C0458D">
              <w:rPr>
                <w:b/>
                <w:bCs/>
                <w:sz w:val="26"/>
                <w:szCs w:val="26"/>
              </w:rPr>
              <w:t>Purpose</w:t>
            </w:r>
          </w:p>
          <w:p w14:paraId="67D070EA" w14:textId="77777777" w:rsidR="00AD3606" w:rsidRPr="00C0458D" w:rsidRDefault="00AD3606" w:rsidP="00F16BAB"/>
          <w:p w14:paraId="4288AA6F" w14:textId="77777777" w:rsidR="00AD3606" w:rsidRDefault="00AD3606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C0458D">
              <w:rPr>
                <w:b/>
                <w:bCs/>
                <w:sz w:val="26"/>
                <w:szCs w:val="26"/>
              </w:rPr>
              <w:t>Action required</w:t>
            </w:r>
            <w:r w:rsidR="00F16BAB" w:rsidRPr="00C0458D">
              <w:rPr>
                <w:b/>
                <w:bCs/>
                <w:sz w:val="26"/>
                <w:szCs w:val="26"/>
              </w:rPr>
              <w:t xml:space="preserve"> by the Council</w:t>
            </w:r>
          </w:p>
          <w:p w14:paraId="731F0870" w14:textId="77777777" w:rsidR="00453079" w:rsidRPr="00453079" w:rsidRDefault="00453079" w:rsidP="00F16BAB">
            <w:pPr>
              <w:spacing w:before="160"/>
              <w:rPr>
                <w:szCs w:val="24"/>
              </w:rPr>
            </w:pPr>
          </w:p>
          <w:p w14:paraId="08939791" w14:textId="77777777" w:rsidR="00C0458D" w:rsidRDefault="00C0458D">
            <w:r>
              <w:t>_______________</w:t>
            </w:r>
          </w:p>
          <w:p w14:paraId="212A584A" w14:textId="61454405" w:rsidR="00AD3606" w:rsidRPr="00C0458D" w:rsidRDefault="00AD3606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C0458D">
              <w:rPr>
                <w:b/>
                <w:bCs/>
                <w:sz w:val="26"/>
                <w:szCs w:val="26"/>
              </w:rPr>
              <w:t>References</w:t>
            </w:r>
          </w:p>
          <w:p w14:paraId="7089D4B7" w14:textId="77777777" w:rsidR="00AD3606" w:rsidRPr="00722551" w:rsidRDefault="00722551" w:rsidP="00F16BAB">
            <w:pPr>
              <w:spacing w:after="160"/>
              <w:rPr>
                <w:i/>
                <w:iCs/>
                <w:sz w:val="22"/>
                <w:szCs w:val="22"/>
              </w:rPr>
            </w:pPr>
            <w:r w:rsidRPr="00722551">
              <w:rPr>
                <w:i/>
                <w:iCs/>
                <w:sz w:val="22"/>
                <w:szCs w:val="22"/>
              </w:rPr>
              <w:t>XXX</w:t>
            </w:r>
          </w:p>
        </w:tc>
      </w:tr>
    </w:tbl>
    <w:p w14:paraId="3E836A65" w14:textId="77777777" w:rsidR="00E227F3" w:rsidRPr="00C0458D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bookmarkStart w:id="10" w:name="_Hlk133421428"/>
      <w:bookmarkEnd w:id="2"/>
      <w:bookmarkEnd w:id="9"/>
    </w:p>
    <w:bookmarkEnd w:id="3"/>
    <w:bookmarkEnd w:id="4"/>
    <w:p w14:paraId="52958905" w14:textId="77777777" w:rsidR="0090147A" w:rsidRPr="00C0458D" w:rsidRDefault="009014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</w:rPr>
      </w:pPr>
      <w:r w:rsidRPr="00C0458D">
        <w:br w:type="page"/>
      </w:r>
    </w:p>
    <w:bookmarkEnd w:id="5"/>
    <w:bookmarkEnd w:id="10"/>
    <w:p w14:paraId="4DB666F9" w14:textId="77777777" w:rsidR="00A514A4" w:rsidRPr="007A3FCD" w:rsidRDefault="00C0458D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i/>
          <w:iCs/>
        </w:rPr>
      </w:pPr>
      <w:r w:rsidRPr="007A3FCD">
        <w:rPr>
          <w:i/>
          <w:iCs/>
        </w:rPr>
        <w:lastRenderedPageBreak/>
        <w:t>[Insert your text here]</w:t>
      </w:r>
    </w:p>
    <w:p w14:paraId="69993659" w14:textId="77777777" w:rsidR="007A3FCD" w:rsidRPr="007A3FCD" w:rsidRDefault="007A3FCD" w:rsidP="0032202E">
      <w:pPr>
        <w:pStyle w:val="Reasons"/>
        <w:rPr>
          <w:rFonts w:asciiTheme="minorHAnsi" w:hAnsiTheme="minorHAnsi" w:cstheme="minorHAnsi"/>
        </w:rPr>
      </w:pPr>
    </w:p>
    <w:p w14:paraId="35C6D0A5" w14:textId="77777777" w:rsidR="007A3FCD" w:rsidRPr="00C0458D" w:rsidRDefault="007A3FCD" w:rsidP="007A3FCD">
      <w:pPr>
        <w:jc w:val="center"/>
      </w:pPr>
      <w:r>
        <w:t>______________</w:t>
      </w:r>
    </w:p>
    <w:sectPr w:rsidR="007A3FCD" w:rsidRPr="00C0458D" w:rsidSect="00AD3606">
      <w:footerReference w:type="default" r:id="rId8"/>
      <w:headerReference w:type="first" r:id="rId9"/>
      <w:footerReference w:type="first" r:id="rId10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9AFA3" w14:textId="77777777" w:rsidR="004811F8" w:rsidRDefault="004811F8">
      <w:r>
        <w:separator/>
      </w:r>
    </w:p>
  </w:endnote>
  <w:endnote w:type="continuationSeparator" w:id="0">
    <w:p w14:paraId="234D2D80" w14:textId="77777777" w:rsidR="004811F8" w:rsidRDefault="00481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7F9D2920" w14:textId="77777777" w:rsidTr="0042469C">
      <w:trPr>
        <w:jc w:val="center"/>
      </w:trPr>
      <w:tc>
        <w:tcPr>
          <w:tcW w:w="1803" w:type="dxa"/>
          <w:vAlign w:val="center"/>
        </w:tcPr>
        <w:p w14:paraId="5B3DDD9A" w14:textId="77777777" w:rsidR="00EE49E8" w:rsidRDefault="00C6520B" w:rsidP="00EE49E8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gDoc #</w:t>
          </w:r>
        </w:p>
      </w:tc>
      <w:tc>
        <w:tcPr>
          <w:tcW w:w="8261" w:type="dxa"/>
        </w:tcPr>
        <w:p w14:paraId="6F6B3A01" w14:textId="77777777" w:rsidR="00EE49E8" w:rsidRPr="00E06FD5" w:rsidRDefault="00EE49E8" w:rsidP="000745AB">
          <w:pPr>
            <w:pStyle w:val="Header"/>
            <w:tabs>
              <w:tab w:val="left" w:pos="6164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C6520B">
            <w:rPr>
              <w:bCs/>
            </w:rPr>
            <w:t>5</w:t>
          </w:r>
          <w:r w:rsidRPr="00623AE3">
            <w:rPr>
              <w:bCs/>
            </w:rPr>
            <w:t>/xx-E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B3FBF10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10B15790" w14:textId="77777777" w:rsidTr="006B77F1">
      <w:trPr>
        <w:jc w:val="center"/>
      </w:trPr>
      <w:tc>
        <w:tcPr>
          <w:tcW w:w="1803" w:type="dxa"/>
          <w:vAlign w:val="center"/>
        </w:tcPr>
        <w:p w14:paraId="1D4130C1" w14:textId="77777777" w:rsidR="00EE49E8" w:rsidRPr="006B77F1" w:rsidRDefault="00BF1FDE" w:rsidP="00EE49E8">
          <w:pPr>
            <w:pStyle w:val="Header"/>
            <w:jc w:val="left"/>
            <w:rPr>
              <w:noProof/>
            </w:rPr>
          </w:pPr>
          <w:hyperlink r:id="rId1" w:history="1">
            <w:r w:rsidRPr="006B77F1">
              <w:rPr>
                <w:rStyle w:val="Hyperlink"/>
                <w:u w:val="none"/>
              </w:rPr>
              <w:t>council.itu.int/2025</w:t>
            </w:r>
          </w:hyperlink>
        </w:p>
      </w:tc>
      <w:tc>
        <w:tcPr>
          <w:tcW w:w="8261" w:type="dxa"/>
        </w:tcPr>
        <w:p w14:paraId="68F817AE" w14:textId="77777777" w:rsidR="00EE49E8" w:rsidRPr="00E06FD5" w:rsidRDefault="00EE49E8" w:rsidP="000745AB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F1FDE">
            <w:rPr>
              <w:bCs/>
            </w:rPr>
            <w:t>5</w:t>
          </w:r>
          <w:r w:rsidRPr="00623AE3">
            <w:rPr>
              <w:bCs/>
            </w:rPr>
            <w:t>/xx-E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E78F19F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A8FD0" w14:textId="77777777" w:rsidR="004811F8" w:rsidRDefault="004811F8">
      <w:r>
        <w:t>____________________</w:t>
      </w:r>
    </w:p>
  </w:footnote>
  <w:footnote w:type="continuationSeparator" w:id="0">
    <w:p w14:paraId="5AD217CC" w14:textId="77777777" w:rsidR="004811F8" w:rsidRDefault="00481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98"/>
      <w:gridCol w:w="4022"/>
    </w:tblGrid>
    <w:tr w:rsidR="00AD3606" w:rsidRPr="00784011" w14:paraId="34A86D35" w14:textId="77777777" w:rsidTr="00C91CFC">
      <w:trPr>
        <w:trHeight w:val="1104"/>
        <w:jc w:val="center"/>
      </w:trPr>
      <w:tc>
        <w:tcPr>
          <w:tcW w:w="4390" w:type="dxa"/>
          <w:vAlign w:val="center"/>
        </w:tcPr>
        <w:p w14:paraId="5AD45E6C" w14:textId="77777777" w:rsidR="00AD3606" w:rsidRPr="009621F8" w:rsidRDefault="003936D3" w:rsidP="00CF4A2B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11" w:name="_Hlk133422111"/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313B81B2" wp14:editId="52EB5A23">
                <wp:extent cx="3671597" cy="612000"/>
                <wp:effectExtent l="0" t="0" r="0" b="0"/>
                <wp:docPr id="1218191505" name="Picture 2" descr="A black background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191505" name="Picture 2" descr="A black background with blu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1597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0" w:type="dxa"/>
        </w:tcPr>
        <w:p w14:paraId="20374029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02A52018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3CCD8DE" w14:textId="77777777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1"/>
  <w:p w14:paraId="3C724958" w14:textId="77777777" w:rsidR="00AD3606" w:rsidRDefault="00AD3606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EDCDB4" wp14:editId="1542E4D0">
              <wp:simplePos x="0" y="0"/>
              <wp:positionH relativeFrom="page">
                <wp:posOffset>3810</wp:posOffset>
              </wp:positionH>
              <wp:positionV relativeFrom="topMargin">
                <wp:posOffset>601122</wp:posOffset>
              </wp:positionV>
              <wp:extent cx="108000" cy="396000"/>
              <wp:effectExtent l="0" t="0" r="6350" b="444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000" cy="3960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F5DDEC" id="Rectangle 5" o:spid="_x0000_s1026" style="position:absolute;margin-left:.3pt;margin-top:47.35pt;width:8.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1F8"/>
    <w:rsid w:val="000210D4"/>
    <w:rsid w:val="0006007D"/>
    <w:rsid w:val="00063016"/>
    <w:rsid w:val="00066795"/>
    <w:rsid w:val="000745AB"/>
    <w:rsid w:val="00076AF6"/>
    <w:rsid w:val="00085CF2"/>
    <w:rsid w:val="000B1705"/>
    <w:rsid w:val="000D75B2"/>
    <w:rsid w:val="000F5DDB"/>
    <w:rsid w:val="000F7289"/>
    <w:rsid w:val="001121F5"/>
    <w:rsid w:val="001400DC"/>
    <w:rsid w:val="00140CE1"/>
    <w:rsid w:val="0017539C"/>
    <w:rsid w:val="00175AC2"/>
    <w:rsid w:val="0017609F"/>
    <w:rsid w:val="001A3154"/>
    <w:rsid w:val="001A7D1D"/>
    <w:rsid w:val="001B51DD"/>
    <w:rsid w:val="001C628E"/>
    <w:rsid w:val="001E0F7B"/>
    <w:rsid w:val="001F5569"/>
    <w:rsid w:val="002119FD"/>
    <w:rsid w:val="002130E0"/>
    <w:rsid w:val="00221F46"/>
    <w:rsid w:val="00264425"/>
    <w:rsid w:val="00265875"/>
    <w:rsid w:val="0027303B"/>
    <w:rsid w:val="0028109B"/>
    <w:rsid w:val="002A2188"/>
    <w:rsid w:val="002B1F58"/>
    <w:rsid w:val="002C1C7A"/>
    <w:rsid w:val="002C54E2"/>
    <w:rsid w:val="0030160F"/>
    <w:rsid w:val="00320223"/>
    <w:rsid w:val="00322D0D"/>
    <w:rsid w:val="00361465"/>
    <w:rsid w:val="003877F5"/>
    <w:rsid w:val="003936D3"/>
    <w:rsid w:val="003942D4"/>
    <w:rsid w:val="003958A8"/>
    <w:rsid w:val="003B29C2"/>
    <w:rsid w:val="003C2533"/>
    <w:rsid w:val="003D5A7F"/>
    <w:rsid w:val="0040435A"/>
    <w:rsid w:val="00416A24"/>
    <w:rsid w:val="00427BFF"/>
    <w:rsid w:val="00431D9E"/>
    <w:rsid w:val="00433CE8"/>
    <w:rsid w:val="00434A5C"/>
    <w:rsid w:val="00453079"/>
    <w:rsid w:val="004544D9"/>
    <w:rsid w:val="00472BAD"/>
    <w:rsid w:val="004811F8"/>
    <w:rsid w:val="00484009"/>
    <w:rsid w:val="00490E72"/>
    <w:rsid w:val="00491157"/>
    <w:rsid w:val="00491BA9"/>
    <w:rsid w:val="004921C8"/>
    <w:rsid w:val="00495B0B"/>
    <w:rsid w:val="004A1B8B"/>
    <w:rsid w:val="004B25A1"/>
    <w:rsid w:val="004D1851"/>
    <w:rsid w:val="004D599D"/>
    <w:rsid w:val="004E2EA5"/>
    <w:rsid w:val="004E3AEB"/>
    <w:rsid w:val="0050223C"/>
    <w:rsid w:val="005243FF"/>
    <w:rsid w:val="00564FBC"/>
    <w:rsid w:val="005800BC"/>
    <w:rsid w:val="00582442"/>
    <w:rsid w:val="005F3269"/>
    <w:rsid w:val="00623AE3"/>
    <w:rsid w:val="00630C4D"/>
    <w:rsid w:val="00644EC6"/>
    <w:rsid w:val="0064737F"/>
    <w:rsid w:val="006535F1"/>
    <w:rsid w:val="0065557D"/>
    <w:rsid w:val="00660D50"/>
    <w:rsid w:val="00662984"/>
    <w:rsid w:val="006716BB"/>
    <w:rsid w:val="006B1859"/>
    <w:rsid w:val="006B6680"/>
    <w:rsid w:val="006B6DCC"/>
    <w:rsid w:val="006B77F1"/>
    <w:rsid w:val="006C5ECF"/>
    <w:rsid w:val="00702DEF"/>
    <w:rsid w:val="00706861"/>
    <w:rsid w:val="00722551"/>
    <w:rsid w:val="007249F0"/>
    <w:rsid w:val="0075051B"/>
    <w:rsid w:val="0077110E"/>
    <w:rsid w:val="00793188"/>
    <w:rsid w:val="00794D34"/>
    <w:rsid w:val="007A3FCD"/>
    <w:rsid w:val="007B19CF"/>
    <w:rsid w:val="007D01AF"/>
    <w:rsid w:val="00813E5E"/>
    <w:rsid w:val="0083581B"/>
    <w:rsid w:val="00863874"/>
    <w:rsid w:val="00864AFF"/>
    <w:rsid w:val="00865925"/>
    <w:rsid w:val="008B4A6A"/>
    <w:rsid w:val="008C7E27"/>
    <w:rsid w:val="008F7448"/>
    <w:rsid w:val="0090147A"/>
    <w:rsid w:val="009173EF"/>
    <w:rsid w:val="00932906"/>
    <w:rsid w:val="00945CC6"/>
    <w:rsid w:val="00961B0B"/>
    <w:rsid w:val="00962D33"/>
    <w:rsid w:val="009B38C3"/>
    <w:rsid w:val="009E17BD"/>
    <w:rsid w:val="009E485A"/>
    <w:rsid w:val="00A04CEC"/>
    <w:rsid w:val="00A27F92"/>
    <w:rsid w:val="00A32257"/>
    <w:rsid w:val="00A36D20"/>
    <w:rsid w:val="00A514A4"/>
    <w:rsid w:val="00A55622"/>
    <w:rsid w:val="00A83502"/>
    <w:rsid w:val="00A94BAB"/>
    <w:rsid w:val="00AD15B3"/>
    <w:rsid w:val="00AD3606"/>
    <w:rsid w:val="00AD4A3D"/>
    <w:rsid w:val="00AD677D"/>
    <w:rsid w:val="00AF6E49"/>
    <w:rsid w:val="00B04A67"/>
    <w:rsid w:val="00B0583C"/>
    <w:rsid w:val="00B40A81"/>
    <w:rsid w:val="00B44910"/>
    <w:rsid w:val="00B518E3"/>
    <w:rsid w:val="00B72267"/>
    <w:rsid w:val="00B76EB6"/>
    <w:rsid w:val="00B7737B"/>
    <w:rsid w:val="00B824C8"/>
    <w:rsid w:val="00B84B9D"/>
    <w:rsid w:val="00B9131F"/>
    <w:rsid w:val="00BB0646"/>
    <w:rsid w:val="00BC251A"/>
    <w:rsid w:val="00BD032B"/>
    <w:rsid w:val="00BE01C6"/>
    <w:rsid w:val="00BE2640"/>
    <w:rsid w:val="00BF1FDE"/>
    <w:rsid w:val="00C01189"/>
    <w:rsid w:val="00C0458D"/>
    <w:rsid w:val="00C374DE"/>
    <w:rsid w:val="00C47AD4"/>
    <w:rsid w:val="00C52D81"/>
    <w:rsid w:val="00C55198"/>
    <w:rsid w:val="00C6520B"/>
    <w:rsid w:val="00CA6393"/>
    <w:rsid w:val="00CA7995"/>
    <w:rsid w:val="00CB18FF"/>
    <w:rsid w:val="00CD0C08"/>
    <w:rsid w:val="00CE03FB"/>
    <w:rsid w:val="00CE433C"/>
    <w:rsid w:val="00CF0161"/>
    <w:rsid w:val="00CF33F3"/>
    <w:rsid w:val="00CF4A2B"/>
    <w:rsid w:val="00D024CA"/>
    <w:rsid w:val="00D06183"/>
    <w:rsid w:val="00D22C42"/>
    <w:rsid w:val="00D65041"/>
    <w:rsid w:val="00DB1936"/>
    <w:rsid w:val="00DB384B"/>
    <w:rsid w:val="00DD11ED"/>
    <w:rsid w:val="00DF0189"/>
    <w:rsid w:val="00DF26C9"/>
    <w:rsid w:val="00E06FD5"/>
    <w:rsid w:val="00E10E80"/>
    <w:rsid w:val="00E124F0"/>
    <w:rsid w:val="00E227F3"/>
    <w:rsid w:val="00E545C6"/>
    <w:rsid w:val="00E60F04"/>
    <w:rsid w:val="00E65B24"/>
    <w:rsid w:val="00E854E4"/>
    <w:rsid w:val="00E86DBF"/>
    <w:rsid w:val="00E969AF"/>
    <w:rsid w:val="00EB0D6F"/>
    <w:rsid w:val="00EB2232"/>
    <w:rsid w:val="00EC5337"/>
    <w:rsid w:val="00EE49E8"/>
    <w:rsid w:val="00F16BAB"/>
    <w:rsid w:val="00F2150A"/>
    <w:rsid w:val="00F231D8"/>
    <w:rsid w:val="00F41209"/>
    <w:rsid w:val="00F44C00"/>
    <w:rsid w:val="00F45D2C"/>
    <w:rsid w:val="00F46C5F"/>
    <w:rsid w:val="00F632C0"/>
    <w:rsid w:val="00F641E1"/>
    <w:rsid w:val="00F94A63"/>
    <w:rsid w:val="00FA1C28"/>
    <w:rsid w:val="00FB1279"/>
    <w:rsid w:val="00FB6B76"/>
    <w:rsid w:val="00FB7596"/>
    <w:rsid w:val="00FE4077"/>
    <w:rsid w:val="00FE500D"/>
    <w:rsid w:val="00FE77D2"/>
    <w:rsid w:val="00FF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A048E5"/>
  <w15:docId w15:val="{095992CB-951E-46F8-828A-E2188A255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9131F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9131F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9131F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9131F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B9131F"/>
    <w:pPr>
      <w:outlineLvl w:val="4"/>
    </w:pPr>
  </w:style>
  <w:style w:type="paragraph" w:styleId="Heading6">
    <w:name w:val="heading 6"/>
    <w:basedOn w:val="Heading4"/>
    <w:next w:val="Normal"/>
    <w:qFormat/>
    <w:rsid w:val="00B9131F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B9131F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B9131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B9131F"/>
    <w:rPr>
      <w:rFonts w:asciiTheme="minorHAnsi" w:hAnsiTheme="minorHAnsi"/>
      <w:sz w:val="24"/>
    </w:rPr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D024CA"/>
    <w:pPr>
      <w:keepLines/>
      <w:tabs>
        <w:tab w:val="left" w:pos="284"/>
      </w:tabs>
      <w:ind w:left="284" w:hanging="284"/>
    </w:pPr>
    <w:rPr>
      <w:sz w:val="22"/>
    </w:r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qFormat/>
    <w:rsid w:val="001A3154"/>
    <w:pPr>
      <w:spacing w:before="80"/>
      <w:ind w:left="567" w:hanging="567"/>
    </w:pPr>
  </w:style>
  <w:style w:type="paragraph" w:customStyle="1" w:styleId="enumlev2">
    <w:name w:val="enumlev2"/>
    <w:basedOn w:val="enumlev1"/>
    <w:qFormat/>
    <w:rsid w:val="001A3154"/>
    <w:pPr>
      <w:ind w:left="1134"/>
    </w:pPr>
  </w:style>
  <w:style w:type="paragraph" w:customStyle="1" w:styleId="enumlev3">
    <w:name w:val="enumlev3"/>
    <w:basedOn w:val="enumlev2"/>
    <w:qFormat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0F7289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9131F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B9131F"/>
    <w:pPr>
      <w:spacing w:before="160"/>
      <w:ind w:left="0" w:firstLine="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qFormat/>
    <w:rsid w:val="00221F46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qFormat/>
    <w:rsid w:val="00221F46"/>
    <w:pPr>
      <w:keepNext/>
      <w:keepLines/>
      <w:spacing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qFormat/>
    <w:rsid w:val="00221F46"/>
    <w:pPr>
      <w:keepNext/>
      <w:keepLines/>
      <w:jc w:val="center"/>
    </w:pPr>
  </w:style>
  <w:style w:type="paragraph" w:customStyle="1" w:styleId="Call">
    <w:name w:val="Call"/>
    <w:basedOn w:val="Normal"/>
    <w:next w:val="Normal"/>
    <w:qFormat/>
    <w:rsid w:val="00F641E1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qFormat/>
    <w:rsid w:val="001A3154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qFormat/>
    <w:rsid w:val="001A3154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qFormat/>
    <w:rsid w:val="00B9131F"/>
    <w:pPr>
      <w:spacing w:before="20" w:after="240"/>
    </w:pPr>
    <w:rPr>
      <w:sz w:val="20"/>
    </w:rPr>
  </w:style>
  <w:style w:type="paragraph" w:customStyle="1" w:styleId="FigureNo">
    <w:name w:val="Figure_No"/>
    <w:basedOn w:val="Normal"/>
    <w:next w:val="Figuretitle"/>
    <w:qFormat/>
    <w:rsid w:val="001A3154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1A3154"/>
  </w:style>
  <w:style w:type="paragraph" w:customStyle="1" w:styleId="Headingi">
    <w:name w:val="Heading_i"/>
    <w:basedOn w:val="Heading3"/>
    <w:next w:val="Normal"/>
    <w:rsid w:val="00B9131F"/>
    <w:pPr>
      <w:spacing w:before="160"/>
      <w:ind w:left="0" w:firstLine="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360"/>
      <w:jc w:val="center"/>
    </w:pPr>
    <w:rPr>
      <w:b/>
    </w:rPr>
  </w:style>
  <w:style w:type="paragraph" w:customStyle="1" w:styleId="ArtNo">
    <w:name w:val="Art_No"/>
    <w:basedOn w:val="Normal"/>
    <w:next w:val="Art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qFormat/>
    <w:rsid w:val="00813E5E"/>
  </w:style>
  <w:style w:type="paragraph" w:customStyle="1" w:styleId="Chaptitle">
    <w:name w:val="Chap_title"/>
    <w:basedOn w:val="Arttitle"/>
    <w:next w:val="Normal"/>
    <w:qFormat/>
    <w:rsid w:val="001A3154"/>
  </w:style>
  <w:style w:type="character" w:styleId="UnresolvedMention">
    <w:name w:val="Unresolved Mention"/>
    <w:basedOn w:val="DefaultParagraphFont"/>
    <w:uiPriority w:val="99"/>
    <w:semiHidden/>
    <w:unhideWhenUsed/>
    <w:rsid w:val="00BF1FD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A7995"/>
    <w:rPr>
      <w:color w:val="666666"/>
    </w:rPr>
  </w:style>
  <w:style w:type="paragraph" w:customStyle="1" w:styleId="Reasons">
    <w:name w:val="Reasons"/>
    <w:basedOn w:val="Normal"/>
    <w:qFormat/>
    <w:rsid w:val="007A3FC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5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lue\dfs\SGO\SPM\GBS\C25\doc\Templates\For%20pools\PE_Council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9193F0D3034255B1E3B8D3CE5C8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3422D-11FA-47F4-B35C-78C95DC04DC0}"/>
      </w:docPartPr>
      <w:docPartBody>
        <w:p w:rsidR="00A23C23" w:rsidRDefault="00A23C23">
          <w:pPr>
            <w:pStyle w:val="809193F0D3034255B1E3B8D3CE5C8B73"/>
          </w:pPr>
          <w:r w:rsidRPr="00D36F24">
            <w:rPr>
              <w:rStyle w:val="PlaceholderText"/>
            </w:rPr>
            <w:t>Click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C23"/>
    <w:rsid w:val="0006007D"/>
    <w:rsid w:val="00644EC6"/>
    <w:rsid w:val="00A2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809193F0D3034255B1E3B8D3CE5C8B73">
    <w:name w:val="809193F0D3034255B1E3B8D3CE5C8B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PE_Council25.dotx</Template>
  <TotalTime>1</TotalTime>
  <Pages>2</Pages>
  <Words>30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2025</vt:lpstr>
    </vt:vector>
  </TitlesOfParts>
  <Manager>General Secretariat</Manager>
  <Company>International Telecommunication Union (ITU)</Company>
  <LinksUpToDate>false</LinksUpToDate>
  <CharactersWithSpaces>239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2025</dc:title>
  <dc:subject>Council 2025</dc:subject>
  <dc:creator>LRT</dc:creator>
  <cp:keywords>C25; C2025; Council 2025; ITU160</cp:keywords>
  <dc:description/>
  <cp:lastModifiedBy>GBS</cp:lastModifiedBy>
  <cp:revision>2</cp:revision>
  <cp:lastPrinted>2000-07-18T13:30:00Z</cp:lastPrinted>
  <dcterms:created xsi:type="dcterms:W3CDTF">2025-02-27T14:20:00Z</dcterms:created>
  <dcterms:modified xsi:type="dcterms:W3CDTF">2025-02-27T14:20:00Z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caebc3b039d2086fae139bdca98a6c61c028c4ec16ce6ef236d196610d84ef77</vt:lpwstr>
  </property>
</Properties>
</file>